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41B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bidi w:val="0"/>
        <w:spacing w:before="0" w:beforeAutospacing="0" w:after="0" w:afterAutospacing="0" w:line="600" w:lineRule="exact"/>
        <w:jc w:val="center"/>
        <w:rPr>
          <w:rFonts w:hint="eastAsia" w:asci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片仔癀市场化团队报名表</w:t>
      </w:r>
    </w:p>
    <w:p w14:paraId="75E818C7">
      <w:pPr>
        <w:pageBreakBefore w:val="0"/>
        <w:widowControl w:val="0"/>
        <w:kinsoku/>
        <w:overflowPunct/>
        <w:topLinePunct w:val="0"/>
        <w:bidi w:val="0"/>
        <w:spacing w:beforeAutospacing="0" w:afterAutospacing="0" w:line="600" w:lineRule="exact"/>
        <w:ind w:left="0" w:firstLine="480" w:firstLineChars="200"/>
        <w:jc w:val="left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" w:eastAsia="仿宋" w:cs="仿宋"/>
          <w:color w:val="auto"/>
          <w:sz w:val="24"/>
          <w:lang w:val="en-US" w:eastAsia="zh-CN"/>
        </w:rPr>
        <w:tab/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填表日期：   年   月  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31"/>
        <w:gridCol w:w="2040"/>
        <w:gridCol w:w="2497"/>
      </w:tblGrid>
      <w:tr w14:paraId="0DBD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56CB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申请公司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2046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DB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60E7F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61DE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5B2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公司注册时间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 w14:paraId="6537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47D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258A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0BA2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1E60F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 w14:paraId="0C1F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919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46E9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vAlign w:val="center"/>
          </w:tcPr>
          <w:p w14:paraId="0826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2E6B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 w14:paraId="36EB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329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0720A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主营业务范围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3E95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0B5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7D1D3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团队规模</w:t>
            </w:r>
          </w:p>
          <w:p w14:paraId="605A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（核心人员简历）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45BE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（姓名、职务、行业经验年限、过往业绩简述）</w:t>
            </w:r>
          </w:p>
        </w:tc>
      </w:tr>
      <w:tr w14:paraId="2C13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2CC6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团队规模与</w:t>
            </w:r>
            <w:r>
              <w:rPr>
                <w:rFonts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架构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5FFF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4B7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75ED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人员分工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6CD5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详细说明各成员或各部门的具体职责和工作内容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）</w:t>
            </w:r>
          </w:p>
        </w:tc>
      </w:tr>
      <w:bookmarkEnd w:id="0"/>
      <w:tr w14:paraId="5BE7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7964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现有渠道资源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238C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7E4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3D769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2"/>
                <w:sz w:val="28"/>
                <w:szCs w:val="28"/>
                <w:lang w:bidi="ar-SA"/>
              </w:rPr>
              <w:t>团队申请区域</w:t>
            </w:r>
          </w:p>
          <w:p w14:paraId="70A8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2"/>
                <w:sz w:val="28"/>
                <w:szCs w:val="28"/>
                <w:lang w:bidi="ar-SA"/>
              </w:rPr>
              <w:t>（在方框内打√）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2C845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甘肃</w:t>
            </w:r>
            <w:r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  <w:lang w:bidi="ar-SA"/>
              </w:rPr>
              <w:t xml:space="preserve">  □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青海</w:t>
            </w:r>
            <w:r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  <w:lang w:bidi="ar-SA"/>
              </w:rPr>
              <w:t xml:space="preserve">  □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宁夏</w:t>
            </w:r>
            <w:r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  <w:lang w:bidi="ar-SA"/>
              </w:rPr>
              <w:t xml:space="preserve">  □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西藏</w:t>
            </w:r>
          </w:p>
          <w:p w14:paraId="1AADA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  <w:lang w:bidi="ar-SA"/>
              </w:rPr>
              <w:t>是否服从调剂（必选）：□是  □否</w:t>
            </w:r>
          </w:p>
        </w:tc>
      </w:tr>
      <w:tr w14:paraId="3CAE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exact"/>
          <w:jc w:val="center"/>
        </w:trPr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3A4F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本公司郑重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168" w:type="dxa"/>
            <w:gridSpan w:val="3"/>
            <w:tcBorders>
              <w:tl2br w:val="nil"/>
              <w:tr2bl w:val="nil"/>
            </w:tcBorders>
            <w:vAlign w:val="center"/>
          </w:tcPr>
          <w:p w14:paraId="5037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本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公司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郑重承诺：所提交的所有资料真实、准确，如有虚假，愿承担法律责任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>严格遵守片仔癀的市场管理政策，不进行低价倾销、跨区销售等违规行为。如获选，将全力完成年度销售目标，并接受片仔癀公司的考核与管理。</w:t>
            </w:r>
          </w:p>
          <w:p w14:paraId="03EC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</w:p>
          <w:p w14:paraId="309D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2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公司</w:t>
            </w:r>
            <w:r>
              <w:rPr>
                <w:rStyle w:val="12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负责人签字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公章</w:t>
            </w:r>
            <w:r>
              <w:rPr>
                <w:rStyle w:val="12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：</w:t>
            </w:r>
          </w:p>
        </w:tc>
      </w:tr>
    </w:tbl>
    <w:p w14:paraId="49860377">
      <w:pPr>
        <w:pageBreakBefore w:val="0"/>
        <w:widowControl w:val="0"/>
        <w:kinsoku/>
        <w:overflowPunct/>
        <w:topLinePunct w:val="0"/>
        <w:bidi w:val="0"/>
        <w:snapToGrid/>
        <w:spacing w:beforeAutospacing="0" w:afterAutospacing="0" w:line="600" w:lineRule="exact"/>
        <w:ind w:left="0" w:firstLine="560" w:firstLineChars="200"/>
        <w:jc w:val="left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lang w:val="en-US" w:eastAsia="zh-CN"/>
        </w:rPr>
        <w:t>备注：</w:t>
      </w:r>
      <w:r>
        <w:rPr>
          <w:rFonts w:ascii="仿宋_GB2312" w:eastAsia="仿宋_GB2312" w:cs="仿宋_GB2312"/>
          <w:color w:val="auto"/>
          <w:sz w:val="28"/>
          <w:szCs w:val="28"/>
        </w:rPr>
        <w:t>本表需如实填写，虚假信息将取消申报资格</w:t>
      </w:r>
      <w:r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213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3AF26">
    <w:pPr>
      <w:pStyle w:val="8"/>
      <w:tabs>
        <w:tab w:val="center" w:pos="4140"/>
        <w:tab w:val="right" w:pos="8300"/>
        <w:tab w:val="clear" w:pos="4153"/>
        <w:tab w:val="clear" w:pos="8306"/>
      </w:tabs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595" cy="16446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1" cy="164592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E4975B2">
                          <w:pPr>
                            <w:pStyle w:val="8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95pt;width:4.8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Z5MHtIAAAACAQAADwAAAAAAAAABACAAAAAiAAAAZHJzL2Rvd25yZXYueG1s&#10;UEsBAhQAFAAAAAgAh07iQONPyg7+AQAA8QMAAA4AAAAAAAAAAQAgAAAAIQEAAGRycy9lMm9Eb2Mu&#10;eG1sUEsFBgAAAAAGAAYAWQEAAJEFAAAAAA==&#10;">
              <v:fill on="f" focussize="0,0"/>
              <v:stroke on="f" weight="1pt" joinstyle="miter"/>
              <v:imagedata o:title=""/>
              <o:lock v:ext="edit" aspectratio="f"/>
              <v:textbox inset="0mm,0mm,0mm,0mm" style="mso-fit-shape-to-text:t;">
                <w:txbxContent>
                  <w:p w14:paraId="5E4975B2">
                    <w:pPr>
                      <w:pStyle w:val="8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zU3MWUwMDNhMjZjYzQ0YTRhMGVkMzhjNDY0MzFjNzQifQ=="/>
  </w:docVars>
  <w:rsids>
    <w:rsidRoot w:val="00000000"/>
    <w:rsid w:val="26114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Strong"/>
    <w:basedOn w:val="11"/>
    <w:uiPriority w:val="0"/>
    <w:rPr>
      <w:b/>
    </w:rPr>
  </w:style>
  <w:style w:type="paragraph" w:customStyle="1" w:styleId="13">
    <w:name w:val="文档正文"/>
    <w:basedOn w:val="1"/>
    <w:qFormat/>
    <w:uiPriority w:val="0"/>
    <w:pPr>
      <w:autoSpaceDE w:val="0"/>
      <w:autoSpaceDN w:val="0"/>
      <w:adjustRightInd w:val="0"/>
      <w:spacing w:before="60" w:after="60" w:line="312" w:lineRule="atLeast"/>
      <w:ind w:firstLine="567"/>
      <w:textAlignment w:val="baseline"/>
    </w:pPr>
    <w:rPr>
      <w:rFonts w:ascii="宋体" w:cs="宋体"/>
      <w:sz w:val="28"/>
      <w:szCs w:val="22"/>
      <w:lang w:val="zh-CN" w:bidi="zh-CN"/>
    </w:rPr>
  </w:style>
  <w:style w:type="paragraph" w:customStyle="1" w:styleId="14">
    <w:name w:val="List Paragraph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1100</Words>
  <Characters>1157</Characters>
  <Lines>84</Lines>
  <Paragraphs>50</Paragraphs>
  <TotalTime>2</TotalTime>
  <ScaleCrop>false</ScaleCrop>
  <LinksUpToDate>false</LinksUpToDate>
  <CharactersWithSpaces>1190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2025-08-24T10:14:19Z</dcterms:created>
  <dc:creator>HUAWEI</dc:creator>
  <cp:lastModifiedBy>Notrue_</cp:lastModifiedBy>
  <dcterms:modified xsi:type="dcterms:W3CDTF">2025-08-24T10:17:05Z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eyJoZGlkIjoiNDQ1ZDQxNDU1NTNhYjg5MTI3NTQzYjNjMWEzMWI2N2IiLCJ1c2VySWQiOiIzNDIwNDAzNjkifQ==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7B4C66D3573F478F82AE5F8C4F54336A_13</vt:lpwstr>
  </property>
</Properties>
</file>